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ED" w:rsidRDefault="007B09E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47946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47946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7B09ED" w:rsidRDefault="007B09ED">
      <w:pPr>
        <w:wordWrap w:val="0"/>
        <w:overflowPunct w:val="0"/>
        <w:autoSpaceDE w:val="0"/>
        <w:autoSpaceDN w:val="0"/>
        <w:spacing w:line="160" w:lineRule="exact"/>
      </w:pPr>
    </w:p>
    <w:p w:rsidR="007B09ED" w:rsidRDefault="007B09E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7B09ED" w:rsidRDefault="007B09ED">
      <w:pPr>
        <w:wordWrap w:val="0"/>
        <w:overflowPunct w:val="0"/>
        <w:autoSpaceDE w:val="0"/>
        <w:autoSpaceDN w:val="0"/>
        <w:spacing w:line="160" w:lineRule="exact"/>
      </w:pPr>
    </w:p>
    <w:p w:rsidR="007B09ED" w:rsidRDefault="007B09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B09ED" w:rsidRDefault="00DE5F98" w:rsidP="00E04BDD">
      <w:pPr>
        <w:overflowPunct w:val="0"/>
        <w:autoSpaceDE w:val="0"/>
        <w:autoSpaceDN w:val="0"/>
        <w:ind w:leftChars="-202" w:left="-424" w:firstLineChars="502" w:firstLine="1054"/>
      </w:pPr>
      <w:r>
        <w:rPr>
          <w:rFonts w:hint="eastAsia"/>
        </w:rPr>
        <w:t xml:space="preserve">中泊町長　　　</w:t>
      </w:r>
    </w:p>
    <w:p w:rsidR="007B09ED" w:rsidRDefault="007B09ED">
      <w:pPr>
        <w:wordWrap w:val="0"/>
        <w:overflowPunct w:val="0"/>
        <w:autoSpaceDE w:val="0"/>
        <w:autoSpaceDN w:val="0"/>
        <w:spacing w:line="160" w:lineRule="exact"/>
      </w:pPr>
    </w:p>
    <w:p w:rsidR="007B09ED" w:rsidRDefault="007B09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</w:t>
      </w:r>
      <w:r w:rsidR="00DD6819">
        <w:rPr>
          <w:rFonts w:hint="eastAsia"/>
        </w:rPr>
        <w:t xml:space="preserve">　</w:t>
      </w:r>
      <w:r>
        <w:rPr>
          <w:rFonts w:hint="eastAsia"/>
        </w:rPr>
        <w:t>在</w:t>
      </w:r>
      <w:r w:rsidR="00DD6819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</w:t>
      </w:r>
    </w:p>
    <w:p w:rsidR="007B09ED" w:rsidRDefault="007B09ED">
      <w:pPr>
        <w:wordWrap w:val="0"/>
        <w:overflowPunct w:val="0"/>
        <w:autoSpaceDE w:val="0"/>
        <w:autoSpaceDN w:val="0"/>
        <w:spacing w:line="160" w:lineRule="exact"/>
      </w:pPr>
    </w:p>
    <w:p w:rsidR="007B09ED" w:rsidRDefault="007B09ED" w:rsidP="00DD6819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 w:rsidR="00DD6819"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称　　　　　　　　　</w:t>
      </w:r>
    </w:p>
    <w:p w:rsidR="007B09ED" w:rsidRDefault="007B09ED">
      <w:pPr>
        <w:wordWrap w:val="0"/>
        <w:overflowPunct w:val="0"/>
        <w:autoSpaceDE w:val="0"/>
        <w:autoSpaceDN w:val="0"/>
        <w:spacing w:line="160" w:lineRule="exact"/>
      </w:pPr>
    </w:p>
    <w:p w:rsidR="007B09ED" w:rsidRDefault="006D0DFB" w:rsidP="00DD6819">
      <w:pPr>
        <w:tabs>
          <w:tab w:val="left" w:pos="9354"/>
        </w:tabs>
        <w:wordWrap w:val="0"/>
        <w:overflowPunct w:val="0"/>
        <w:autoSpaceDE w:val="0"/>
        <w:autoSpaceDN w:val="0"/>
        <w:ind w:right="-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9.1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bsmLbt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7B09ED">
        <w:rPr>
          <w:rFonts w:hint="eastAsia"/>
        </w:rPr>
        <w:t xml:space="preserve">代表者氏名　</w:t>
      </w:r>
      <w:r w:rsidR="00DD6819">
        <w:rPr>
          <w:rFonts w:hint="eastAsia"/>
        </w:rPr>
        <w:t xml:space="preserve">　　</w:t>
      </w:r>
      <w:bookmarkStart w:id="0" w:name="_GoBack"/>
      <w:bookmarkEnd w:id="0"/>
      <w:r w:rsidR="007B09ED">
        <w:rPr>
          <w:rFonts w:hint="eastAsia"/>
        </w:rPr>
        <w:t xml:space="preserve">　　　　</w:t>
      </w:r>
      <w:r w:rsidR="00DD6819">
        <w:rPr>
          <w:rFonts w:hint="eastAsia"/>
        </w:rPr>
        <w:t xml:space="preserve">　</w:t>
      </w:r>
      <w:r w:rsidR="007B09ED">
        <w:rPr>
          <w:rFonts w:hint="eastAsia"/>
        </w:rPr>
        <w:t xml:space="preserve">　　印　</w:t>
      </w:r>
    </w:p>
    <w:p w:rsidR="007B09ED" w:rsidRDefault="007B09ED">
      <w:pPr>
        <w:wordWrap w:val="0"/>
        <w:overflowPunct w:val="0"/>
        <w:autoSpaceDE w:val="0"/>
        <w:autoSpaceDN w:val="0"/>
        <w:spacing w:line="160" w:lineRule="exact"/>
      </w:pPr>
    </w:p>
    <w:p w:rsidR="007B09ED" w:rsidRDefault="007B09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850"/>
        <w:gridCol w:w="425"/>
        <w:gridCol w:w="426"/>
        <w:gridCol w:w="425"/>
        <w:gridCol w:w="425"/>
        <w:gridCol w:w="425"/>
        <w:gridCol w:w="426"/>
        <w:gridCol w:w="425"/>
        <w:gridCol w:w="471"/>
      </w:tblGrid>
      <w:tr w:rsidR="00897F59" w:rsidTr="00897F59">
        <w:trPr>
          <w:trHeight w:val="480"/>
        </w:trPr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6"/>
              </w:rPr>
              <w:t>介護保険事業者番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425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505C8F" w:rsidRDefault="00505C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9ED" w:rsidTr="00897F59">
        <w:trPr>
          <w:cantSplit/>
          <w:trHeight w:val="561"/>
        </w:trPr>
        <w:tc>
          <w:tcPr>
            <w:tcW w:w="5529" w:type="dxa"/>
            <w:gridSpan w:val="2"/>
            <w:vMerge w:val="restart"/>
            <w:vAlign w:val="center"/>
          </w:tcPr>
          <w:p w:rsidR="007B09ED" w:rsidRDefault="007B09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298" w:type="dxa"/>
            <w:gridSpan w:val="9"/>
            <w:vAlign w:val="center"/>
          </w:tcPr>
          <w:p w:rsidR="007B09ED" w:rsidRDefault="007B09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</w:tr>
      <w:tr w:rsidR="007B09ED" w:rsidTr="00897F59">
        <w:trPr>
          <w:cantSplit/>
          <w:trHeight w:val="542"/>
        </w:trPr>
        <w:tc>
          <w:tcPr>
            <w:tcW w:w="5529" w:type="dxa"/>
            <w:gridSpan w:val="2"/>
            <w:vMerge/>
            <w:vAlign w:val="center"/>
          </w:tcPr>
          <w:p w:rsidR="007B09ED" w:rsidRDefault="007B09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98" w:type="dxa"/>
            <w:gridSpan w:val="9"/>
            <w:vAlign w:val="center"/>
          </w:tcPr>
          <w:p w:rsidR="007B09ED" w:rsidRDefault="007B09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897F59" w:rsidTr="00897F59">
        <w:trPr>
          <w:trHeight w:val="556"/>
        </w:trPr>
        <w:tc>
          <w:tcPr>
            <w:tcW w:w="5529" w:type="dxa"/>
            <w:gridSpan w:val="2"/>
            <w:vAlign w:val="center"/>
          </w:tcPr>
          <w:p w:rsidR="00897F59" w:rsidRDefault="00897F59" w:rsidP="00897F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298" w:type="dxa"/>
            <w:gridSpan w:val="9"/>
            <w:vAlign w:val="center"/>
          </w:tcPr>
          <w:p w:rsidR="00897F59" w:rsidRDefault="00897F59" w:rsidP="007E77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B657E" w:rsidTr="00897F59">
        <w:trPr>
          <w:cantSplit/>
          <w:trHeight w:val="3461"/>
        </w:trPr>
        <w:tc>
          <w:tcPr>
            <w:tcW w:w="5529" w:type="dxa"/>
            <w:gridSpan w:val="2"/>
            <w:vMerge w:val="restart"/>
            <w:vAlign w:val="center"/>
          </w:tcPr>
          <w:p w:rsidR="000B657E" w:rsidRDefault="00505C8F" w:rsidP="000B65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1 </w:t>
            </w:r>
            <w:r w:rsidR="000B657E">
              <w:rPr>
                <w:rFonts w:hint="eastAsia"/>
              </w:rPr>
              <w:t>事業所・施設の名称</w:t>
            </w:r>
          </w:p>
          <w:p w:rsidR="000B657E" w:rsidRDefault="000B657E" w:rsidP="000B657E">
            <w:pPr>
              <w:wordWrap w:val="0"/>
              <w:overflowPunct w:val="0"/>
              <w:autoSpaceDE w:val="0"/>
              <w:autoSpaceDN w:val="0"/>
            </w:pPr>
          </w:p>
          <w:p w:rsidR="000B657E" w:rsidRDefault="00505C8F" w:rsidP="007E77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2 </w:t>
            </w:r>
            <w:r w:rsidR="000B657E">
              <w:rPr>
                <w:rFonts w:hint="eastAsia"/>
              </w:rPr>
              <w:t>事業所・施設の所在地</w:t>
            </w:r>
          </w:p>
          <w:p w:rsidR="00505C8F" w:rsidRDefault="00505C8F" w:rsidP="007E774A">
            <w:pPr>
              <w:wordWrap w:val="0"/>
              <w:overflowPunct w:val="0"/>
              <w:autoSpaceDE w:val="0"/>
              <w:autoSpaceDN w:val="0"/>
            </w:pPr>
          </w:p>
          <w:p w:rsidR="00505C8F" w:rsidRDefault="00505C8F" w:rsidP="007E77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3 申請者の名称</w:t>
            </w:r>
          </w:p>
          <w:p w:rsidR="000B657E" w:rsidRPr="00505C8F" w:rsidRDefault="000B657E" w:rsidP="007E774A">
            <w:pPr>
              <w:wordWrap w:val="0"/>
              <w:overflowPunct w:val="0"/>
              <w:autoSpaceDE w:val="0"/>
              <w:autoSpaceDN w:val="0"/>
            </w:pPr>
          </w:p>
          <w:p w:rsidR="000B657E" w:rsidRDefault="00505C8F" w:rsidP="007E77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4 </w:t>
            </w:r>
            <w:r w:rsidR="000B657E">
              <w:rPr>
                <w:rFonts w:hint="eastAsia"/>
              </w:rPr>
              <w:t>申請者の名称主たる事務所の所在地</w:t>
            </w:r>
          </w:p>
          <w:p w:rsidR="000B657E" w:rsidRPr="00505C8F" w:rsidRDefault="000B657E" w:rsidP="000B657E">
            <w:pPr>
              <w:wordWrap w:val="0"/>
              <w:overflowPunct w:val="0"/>
              <w:autoSpaceDE w:val="0"/>
              <w:autoSpaceDN w:val="0"/>
            </w:pPr>
          </w:p>
          <w:p w:rsidR="000B657E" w:rsidRDefault="00505C8F" w:rsidP="000B657E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5 </w:t>
            </w:r>
            <w:r w:rsidR="000B657E">
              <w:rPr>
                <w:rFonts w:hint="eastAsia"/>
              </w:rPr>
              <w:t>代表者の氏名、生年月日、住所及び職名</w:t>
            </w:r>
          </w:p>
          <w:p w:rsidR="000B657E" w:rsidRPr="00505C8F" w:rsidRDefault="000B657E" w:rsidP="000B657E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</w:p>
          <w:p w:rsidR="000B657E" w:rsidRDefault="00505C8F" w:rsidP="000B657E">
            <w:pPr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6 </w:t>
            </w:r>
            <w:r w:rsidR="000B657E">
              <w:rPr>
                <w:rFonts w:hint="eastAsia"/>
              </w:rPr>
              <w:t>定款・条例等</w:t>
            </w:r>
            <w:r w:rsidR="000B657E">
              <w:t>(</w:t>
            </w:r>
            <w:r w:rsidR="000B657E">
              <w:rPr>
                <w:rFonts w:hint="eastAsia"/>
              </w:rPr>
              <w:t>当該事業に関するものに限る。</w:t>
            </w:r>
            <w:r w:rsidR="000B657E">
              <w:t>)</w:t>
            </w:r>
          </w:p>
          <w:p w:rsidR="000B657E" w:rsidRDefault="000B657E" w:rsidP="000B657E">
            <w:pPr>
              <w:overflowPunct w:val="0"/>
              <w:autoSpaceDE w:val="0"/>
              <w:autoSpaceDN w:val="0"/>
              <w:ind w:left="420" w:hangingChars="200" w:hanging="420"/>
            </w:pPr>
          </w:p>
          <w:p w:rsidR="000B657E" w:rsidRDefault="00505C8F" w:rsidP="000B657E">
            <w:pPr>
              <w:overflowPunct w:val="0"/>
              <w:autoSpaceDE w:val="0"/>
              <w:autoSpaceDN w:val="0"/>
              <w:ind w:left="315" w:hangingChars="150" w:hanging="315"/>
            </w:pPr>
            <w:r>
              <w:rPr>
                <w:rFonts w:hint="eastAsia"/>
              </w:rPr>
              <w:t xml:space="preserve">7 </w:t>
            </w:r>
            <w:r w:rsidR="000B657E">
              <w:rPr>
                <w:rFonts w:hint="eastAsia"/>
              </w:rPr>
              <w:t>施設の構造、設備（当該事業に関するものに限る。）</w:t>
            </w:r>
          </w:p>
          <w:p w:rsidR="000B657E" w:rsidRDefault="000B657E" w:rsidP="000B657E">
            <w:pPr>
              <w:overflowPunct w:val="0"/>
              <w:autoSpaceDE w:val="0"/>
              <w:autoSpaceDN w:val="0"/>
              <w:ind w:left="210" w:hangingChars="100" w:hanging="210"/>
            </w:pPr>
          </w:p>
          <w:p w:rsidR="000B657E" w:rsidRDefault="00505C8F" w:rsidP="000B65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8 </w:t>
            </w:r>
            <w:r w:rsidR="00897F59">
              <w:rPr>
                <w:rFonts w:hint="eastAsia"/>
              </w:rPr>
              <w:t>管理者の氏名、生年月日及び住所</w:t>
            </w:r>
          </w:p>
          <w:p w:rsidR="000B657E" w:rsidRDefault="000B657E" w:rsidP="000B657E">
            <w:pPr>
              <w:wordWrap w:val="0"/>
              <w:overflowPunct w:val="0"/>
              <w:autoSpaceDE w:val="0"/>
              <w:autoSpaceDN w:val="0"/>
            </w:pPr>
          </w:p>
          <w:p w:rsidR="000B657E" w:rsidRDefault="00505C8F" w:rsidP="00897F59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9</w:t>
            </w:r>
            <w:r w:rsidR="00897F59">
              <w:rPr>
                <w:rFonts w:hint="eastAsia"/>
              </w:rPr>
              <w:t xml:space="preserve"> 運営規程</w:t>
            </w:r>
          </w:p>
          <w:p w:rsidR="000B657E" w:rsidRDefault="000B657E" w:rsidP="000B657E">
            <w:pPr>
              <w:wordWrap w:val="0"/>
              <w:overflowPunct w:val="0"/>
              <w:autoSpaceDE w:val="0"/>
              <w:autoSpaceDN w:val="0"/>
            </w:pPr>
          </w:p>
          <w:p w:rsidR="00387F5C" w:rsidRDefault="000B657E" w:rsidP="00387F5C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10</w:t>
            </w:r>
            <w:r w:rsidR="001C1C65">
              <w:rPr>
                <w:rFonts w:hint="eastAsia"/>
              </w:rPr>
              <w:t xml:space="preserve"> </w:t>
            </w:r>
            <w:r w:rsidR="00897F59">
              <w:rPr>
                <w:rFonts w:hint="eastAsia"/>
              </w:rPr>
              <w:t>当該申請に係る事業に係る第１号事業支給費の請求</w:t>
            </w:r>
          </w:p>
          <w:p w:rsidR="00897F59" w:rsidRDefault="00387F5C" w:rsidP="00387F5C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  <w:r>
              <w:rPr>
                <w:rFonts w:hint="eastAsia"/>
              </w:rPr>
              <w:t>に</w:t>
            </w:r>
            <w:r w:rsidR="00897F59">
              <w:rPr>
                <w:rFonts w:hint="eastAsia"/>
              </w:rPr>
              <w:t>関する事項</w:t>
            </w:r>
          </w:p>
          <w:p w:rsidR="000B657E" w:rsidRDefault="000B657E" w:rsidP="007E774A">
            <w:pPr>
              <w:wordWrap w:val="0"/>
              <w:overflowPunct w:val="0"/>
              <w:autoSpaceDE w:val="0"/>
              <w:autoSpaceDN w:val="0"/>
            </w:pPr>
          </w:p>
          <w:p w:rsidR="00505C8F" w:rsidRDefault="00505C8F" w:rsidP="007E77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11</w:t>
            </w:r>
            <w:r w:rsidR="00897F59">
              <w:rPr>
                <w:rFonts w:hint="eastAsia"/>
              </w:rPr>
              <w:t xml:space="preserve"> 役員の氏名、生年月日及び住所</w:t>
            </w:r>
          </w:p>
        </w:tc>
        <w:tc>
          <w:tcPr>
            <w:tcW w:w="4298" w:type="dxa"/>
            <w:gridSpan w:val="9"/>
          </w:tcPr>
          <w:p w:rsidR="000B657E" w:rsidRDefault="000B657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0B657E" w:rsidTr="00897F59">
        <w:trPr>
          <w:cantSplit/>
          <w:trHeight w:val="3170"/>
        </w:trPr>
        <w:tc>
          <w:tcPr>
            <w:tcW w:w="5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657E" w:rsidRDefault="000B657E" w:rsidP="007E774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98" w:type="dxa"/>
            <w:gridSpan w:val="9"/>
            <w:tcBorders>
              <w:bottom w:val="single" w:sz="4" w:space="0" w:color="auto"/>
            </w:tcBorders>
          </w:tcPr>
          <w:p w:rsidR="000B657E" w:rsidRDefault="000B657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7B09ED" w:rsidTr="00897F59">
        <w:trPr>
          <w:trHeight w:val="436"/>
        </w:trPr>
        <w:tc>
          <w:tcPr>
            <w:tcW w:w="5529" w:type="dxa"/>
            <w:gridSpan w:val="2"/>
            <w:vAlign w:val="center"/>
          </w:tcPr>
          <w:p w:rsidR="007B09ED" w:rsidRDefault="007B09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98" w:type="dxa"/>
            <w:gridSpan w:val="9"/>
            <w:vAlign w:val="center"/>
          </w:tcPr>
          <w:p w:rsidR="007B09ED" w:rsidRDefault="007B09E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</w:tbl>
    <w:p w:rsidR="007B09ED" w:rsidRDefault="007B09ED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7B09ED" w:rsidRDefault="007B09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505C8F" w:rsidRDefault="00505C8F" w:rsidP="00897F59">
      <w:pPr>
        <w:wordWrap w:val="0"/>
        <w:overflowPunct w:val="0"/>
        <w:autoSpaceDE w:val="0"/>
        <w:autoSpaceDN w:val="0"/>
        <w:ind w:left="735" w:hangingChars="350" w:hanging="735"/>
      </w:pPr>
      <w:r>
        <w:rPr>
          <w:rFonts w:hint="eastAsia"/>
        </w:rPr>
        <w:t xml:space="preserve">　　3　管理者及び役員の変更のときは、「介護保険法</w:t>
      </w:r>
      <w:r w:rsidR="00897F59">
        <w:rPr>
          <w:rFonts w:hint="eastAsia"/>
        </w:rPr>
        <w:t>第115条の22第2項各号の規定に該当しない旨の誓約書</w:t>
      </w:r>
      <w:r>
        <w:rPr>
          <w:rFonts w:hint="eastAsia"/>
        </w:rPr>
        <w:t>」</w:t>
      </w:r>
      <w:r w:rsidR="00897F59">
        <w:rPr>
          <w:rFonts w:hint="eastAsia"/>
        </w:rPr>
        <w:t>を添付してください。この場合は、変更後の管理者及び役員の分に限ります。誓約書は、別に定める様式を参考にしてください。</w:t>
      </w:r>
    </w:p>
    <w:sectPr w:rsidR="00505C8F" w:rsidSect="000B657E">
      <w:pgSz w:w="11906" w:h="16838" w:code="9"/>
      <w:pgMar w:top="1021" w:right="1134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BB" w:rsidRDefault="004F71BB" w:rsidP="001E1AD6">
      <w:r>
        <w:separator/>
      </w:r>
    </w:p>
  </w:endnote>
  <w:endnote w:type="continuationSeparator" w:id="0">
    <w:p w:rsidR="004F71BB" w:rsidRDefault="004F71BB" w:rsidP="001E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BB" w:rsidRDefault="004F71BB" w:rsidP="001E1AD6">
      <w:r>
        <w:separator/>
      </w:r>
    </w:p>
  </w:footnote>
  <w:footnote w:type="continuationSeparator" w:id="0">
    <w:p w:rsidR="004F71BB" w:rsidRDefault="004F71BB" w:rsidP="001E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ED"/>
    <w:rsid w:val="000B657E"/>
    <w:rsid w:val="000C0014"/>
    <w:rsid w:val="00101FD2"/>
    <w:rsid w:val="00124201"/>
    <w:rsid w:val="001C1C65"/>
    <w:rsid w:val="001E1AD6"/>
    <w:rsid w:val="002556B6"/>
    <w:rsid w:val="00387F5C"/>
    <w:rsid w:val="004F71BB"/>
    <w:rsid w:val="00505C8F"/>
    <w:rsid w:val="005433A9"/>
    <w:rsid w:val="005F4005"/>
    <w:rsid w:val="0066776D"/>
    <w:rsid w:val="006D0DFB"/>
    <w:rsid w:val="006F2D23"/>
    <w:rsid w:val="00702E54"/>
    <w:rsid w:val="007B09ED"/>
    <w:rsid w:val="007E774A"/>
    <w:rsid w:val="007F2187"/>
    <w:rsid w:val="00897F59"/>
    <w:rsid w:val="008C69FB"/>
    <w:rsid w:val="00A76872"/>
    <w:rsid w:val="00B20783"/>
    <w:rsid w:val="00C55808"/>
    <w:rsid w:val="00CA1D7E"/>
    <w:rsid w:val="00CE2C02"/>
    <w:rsid w:val="00DD6819"/>
    <w:rsid w:val="00DE5F98"/>
    <w:rsid w:val="00E04BDD"/>
    <w:rsid w:val="00EE26FC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1C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C1C6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1C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C1C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cp:lastModifiedBy>中泊町</cp:lastModifiedBy>
  <cp:revision>8</cp:revision>
  <cp:lastPrinted>2016-08-09T00:55:00Z</cp:lastPrinted>
  <dcterms:created xsi:type="dcterms:W3CDTF">2017-12-26T02:15:00Z</dcterms:created>
  <dcterms:modified xsi:type="dcterms:W3CDTF">2017-12-26T04:11:00Z</dcterms:modified>
</cp:coreProperties>
</file>